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87" w:rsidRDefault="00F32F87" w:rsidP="006F7230">
      <w:pPr>
        <w:pStyle w:val="NormalWeb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F32F87" w:rsidRDefault="00F32F87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F32F87" w:rsidRPr="00967D05" w:rsidRDefault="00F32F87" w:rsidP="006F7230">
      <w:pPr>
        <w:pStyle w:val="western"/>
        <w:spacing w:after="202" w:afterAutospacing="0"/>
        <w:jc w:val="center"/>
        <w:rPr>
          <w:sz w:val="28"/>
          <w:szCs w:val="28"/>
        </w:rPr>
      </w:pPr>
      <w:r w:rsidRPr="00967D0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27 июня </w:t>
      </w:r>
      <w:smartTag w:uri="urn:schemas-microsoft-com:office:smarttags" w:element="metricconverter">
        <w:smartTagPr>
          <w:attr w:name="ProductID" w:val="2017 г"/>
        </w:smartTagPr>
        <w:r w:rsidRPr="00967D05">
          <w:rPr>
            <w:b/>
            <w:bCs/>
            <w:sz w:val="28"/>
            <w:szCs w:val="28"/>
          </w:rPr>
          <w:t>2017 г</w:t>
        </w:r>
      </w:smartTag>
      <w:r w:rsidRPr="00967D05">
        <w:rPr>
          <w:b/>
          <w:bCs/>
          <w:sz w:val="28"/>
          <w:szCs w:val="28"/>
        </w:rPr>
        <w:t>. № 5</w:t>
      </w:r>
    </w:p>
    <w:p w:rsidR="00F32F87" w:rsidRPr="004D1053" w:rsidRDefault="00F32F87" w:rsidP="00086E4B">
      <w:pPr>
        <w:pStyle w:val="NormalWeb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F32F87" w:rsidRPr="00B67DA2" w:rsidRDefault="00F32F87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8"/>
          <w:szCs w:val="28"/>
        </w:rPr>
      </w:pPr>
      <w:r w:rsidRPr="00B67DA2">
        <w:rPr>
          <w:b/>
          <w:sz w:val="28"/>
          <w:szCs w:val="28"/>
        </w:rPr>
        <w:t xml:space="preserve">Об организации работы по взаимодействию между Администрацией города Кургана и ГБУ «Многофункциональный центр по предоставлению государственных и муниципальных услуг» по предоставлению муниципальных услуг в целях реализации принципа «одного окна» в сфере градостроительной деятельности и имущественных и земельных отношений в городе Кургане </w:t>
      </w:r>
    </w:p>
    <w:p w:rsidR="00F32F87" w:rsidRPr="00D53122" w:rsidRDefault="00F32F87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F32F87" w:rsidRPr="004706AC" w:rsidRDefault="00F32F87" w:rsidP="004706AC">
      <w:pPr>
        <w:pStyle w:val="NormalWeb"/>
        <w:keepLines/>
        <w:widowControl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706AC">
        <w:rPr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директора Департамента архитектуры, строительства и земельных отношений и директора Департамента финансов и имущества о</w:t>
      </w:r>
      <w:r w:rsidRPr="004706AC">
        <w:rPr>
          <w:sz w:val="28"/>
          <w:szCs w:val="28"/>
        </w:rPr>
        <w:t>б организации работы по взаимодействию между Администрацией города Кургана и ГБУ «Многофункциональный центр по предоставлению государственных и муниципальных услуг» по предоставлению муниципальных услуг в целях реализации принципа «одного окна» в сфере градостроительной деятельности и имущественных и земел</w:t>
      </w:r>
      <w:r>
        <w:rPr>
          <w:sz w:val="28"/>
          <w:szCs w:val="28"/>
        </w:rPr>
        <w:t>ьных отношений в городе Кургане</w:t>
      </w:r>
      <w:r w:rsidRPr="004706AC">
        <w:rPr>
          <w:sz w:val="28"/>
          <w:szCs w:val="28"/>
        </w:rPr>
        <w:t xml:space="preserve">, Совет при Главе города Кургана по противодействию коррупции </w:t>
      </w:r>
      <w:r w:rsidRPr="004706AC">
        <w:rPr>
          <w:b/>
          <w:bCs/>
          <w:sz w:val="28"/>
          <w:szCs w:val="28"/>
        </w:rPr>
        <w:t>решил:</w:t>
      </w:r>
    </w:p>
    <w:p w:rsidR="00F32F87" w:rsidRDefault="00F32F87" w:rsidP="00C43693">
      <w:pPr>
        <w:pStyle w:val="NormalWeb"/>
        <w:keepLines/>
        <w:widowControl w:val="0"/>
        <w:numPr>
          <w:ilvl w:val="0"/>
          <w:numId w:val="3"/>
        </w:numPr>
        <w:spacing w:before="29" w:beforeAutospacing="0" w:after="29" w:afterAutospacing="0"/>
        <w:jc w:val="both"/>
        <w:rPr>
          <w:sz w:val="28"/>
          <w:szCs w:val="28"/>
        </w:rPr>
      </w:pPr>
      <w:r w:rsidRPr="004706AC">
        <w:rPr>
          <w:sz w:val="28"/>
          <w:szCs w:val="28"/>
        </w:rPr>
        <w:t>Информацию принять к сведению.</w:t>
      </w:r>
    </w:p>
    <w:p w:rsidR="00F32F87" w:rsidRDefault="00F32F87" w:rsidP="00C43693">
      <w:pPr>
        <w:pStyle w:val="NormalWeb"/>
        <w:keepLines/>
        <w:widowControl w:val="0"/>
        <w:numPr>
          <w:ilvl w:val="0"/>
          <w:numId w:val="3"/>
        </w:numPr>
        <w:spacing w:before="29" w:beforeAutospacing="0" w:after="29" w:afterAutospacing="0"/>
        <w:jc w:val="both"/>
        <w:rPr>
          <w:sz w:val="28"/>
          <w:szCs w:val="28"/>
        </w:rPr>
      </w:pPr>
      <w:r w:rsidRPr="00AC1AAC">
        <w:rPr>
          <w:sz w:val="28"/>
          <w:szCs w:val="28"/>
        </w:rPr>
        <w:t>Рекомендовать Администрации города Кургана</w:t>
      </w:r>
      <w:r>
        <w:rPr>
          <w:sz w:val="28"/>
          <w:szCs w:val="28"/>
        </w:rPr>
        <w:t>:</w:t>
      </w:r>
    </w:p>
    <w:p w:rsidR="00F32F87" w:rsidRDefault="00F32F87" w:rsidP="008F4D61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в целях проверки соблюдения требований административных регламентов провести мониторинг качества и доступности предоставления муниципальных услуг на территории города Кургана, о результатах проинформировать Совет</w:t>
      </w:r>
    </w:p>
    <w:p w:rsidR="00F32F87" w:rsidRDefault="00F32F87" w:rsidP="00C43693">
      <w:pPr>
        <w:pStyle w:val="NormalWeb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.);</w:t>
      </w:r>
    </w:p>
    <w:p w:rsidR="00F32F87" w:rsidRDefault="00F32F87" w:rsidP="00F2269A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организовать работу по сокращению часов приема заявителей при предоставлении муниципальных </w:t>
      </w:r>
      <w:r w:rsidRPr="00F2269A">
        <w:rPr>
          <w:sz w:val="28"/>
          <w:szCs w:val="28"/>
        </w:rPr>
        <w:t>услуг в сфере градостроительной деятельности, имущественных и земельных отношений</w:t>
      </w:r>
      <w:r>
        <w:rPr>
          <w:sz w:val="28"/>
          <w:szCs w:val="28"/>
        </w:rPr>
        <w:t xml:space="preserve"> в органах Администрации города Кургана</w:t>
      </w:r>
    </w:p>
    <w:p w:rsidR="00F32F87" w:rsidRPr="00C43693" w:rsidRDefault="00F32F87" w:rsidP="00821841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до 01.11.2017 г.).</w:t>
      </w:r>
    </w:p>
    <w:p w:rsidR="00F32F87" w:rsidRDefault="00F32F87" w:rsidP="008F4D61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06AC">
        <w:rPr>
          <w:sz w:val="28"/>
          <w:szCs w:val="28"/>
        </w:rPr>
        <w:t xml:space="preserve">. </w:t>
      </w:r>
      <w:r w:rsidRPr="00AC1AAC">
        <w:rPr>
          <w:sz w:val="28"/>
          <w:szCs w:val="28"/>
        </w:rPr>
        <w:t>Рекомендовать Администрации города Кургана</w:t>
      </w:r>
      <w:r>
        <w:rPr>
          <w:sz w:val="28"/>
          <w:szCs w:val="28"/>
        </w:rPr>
        <w:t xml:space="preserve">, </w:t>
      </w:r>
      <w:r w:rsidRPr="004706AC">
        <w:rPr>
          <w:sz w:val="28"/>
          <w:szCs w:val="28"/>
        </w:rPr>
        <w:t>ГБУ «Многофункциональный центр по предоставлению государственных и муниципальных услуг»</w:t>
      </w:r>
      <w:r w:rsidRPr="00AC1AAC">
        <w:rPr>
          <w:sz w:val="28"/>
          <w:szCs w:val="28"/>
        </w:rPr>
        <w:t>:</w:t>
      </w:r>
    </w:p>
    <w:p w:rsidR="00F32F87" w:rsidRPr="00AC1AAC" w:rsidRDefault="00F32F87" w:rsidP="008F4D61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AC1AAC">
        <w:rPr>
          <w:sz w:val="28"/>
          <w:szCs w:val="28"/>
        </w:rPr>
        <w:t xml:space="preserve">повысить информированность граждан о предоставлении муниципальных услуг в городе Кургане путем размещения материалов в средствах массовой информации и на </w:t>
      </w:r>
      <w:r>
        <w:rPr>
          <w:sz w:val="28"/>
          <w:szCs w:val="28"/>
        </w:rPr>
        <w:t xml:space="preserve">официальных </w:t>
      </w:r>
      <w:r w:rsidRPr="00AC1AAC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AC1AAC">
        <w:rPr>
          <w:sz w:val="28"/>
          <w:szCs w:val="28"/>
        </w:rPr>
        <w:t xml:space="preserve"> </w:t>
      </w:r>
    </w:p>
    <w:p w:rsidR="00F32F87" w:rsidRDefault="00F32F87" w:rsidP="00821841">
      <w:pPr>
        <w:tabs>
          <w:tab w:val="left" w:pos="0"/>
        </w:tabs>
        <w:ind w:firstLine="720"/>
        <w:jc w:val="right"/>
        <w:rPr>
          <w:sz w:val="28"/>
          <w:szCs w:val="28"/>
        </w:rPr>
      </w:pPr>
      <w:r w:rsidRPr="00AC1AA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(срок –</w:t>
      </w:r>
      <w:r w:rsidRPr="00FD5125">
        <w:t xml:space="preserve"> </w:t>
      </w:r>
      <w:r w:rsidRPr="00FD5125">
        <w:rPr>
          <w:sz w:val="28"/>
          <w:szCs w:val="28"/>
        </w:rPr>
        <w:t xml:space="preserve">III квартал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.);</w:t>
      </w:r>
      <w:r w:rsidRPr="00AC1AAC">
        <w:rPr>
          <w:sz w:val="28"/>
          <w:szCs w:val="28"/>
        </w:rPr>
        <w:t xml:space="preserve"> </w:t>
      </w:r>
    </w:p>
    <w:p w:rsidR="00F32F87" w:rsidRDefault="00F32F87" w:rsidP="008F4D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32F87" w:rsidRDefault="00F32F87" w:rsidP="008F4D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 продолжить работу и принять дополнительные меры по увеличению количества услуг</w:t>
      </w:r>
      <w:r w:rsidRPr="002C3133">
        <w:rPr>
          <w:sz w:val="28"/>
          <w:szCs w:val="28"/>
        </w:rPr>
        <w:t xml:space="preserve"> </w:t>
      </w:r>
      <w:r w:rsidRPr="00B92248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градостроительной деятельности, </w:t>
      </w:r>
      <w:r w:rsidRPr="00B92248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предоставляемых в </w:t>
      </w:r>
      <w:r w:rsidRPr="004918D9">
        <w:rPr>
          <w:sz w:val="28"/>
          <w:szCs w:val="28"/>
        </w:rPr>
        <w:t>электронном виде</w:t>
      </w:r>
      <w:r>
        <w:rPr>
          <w:sz w:val="28"/>
          <w:szCs w:val="28"/>
        </w:rPr>
        <w:t xml:space="preserve">, а также через </w:t>
      </w:r>
      <w:r w:rsidRPr="004706AC">
        <w:rPr>
          <w:sz w:val="28"/>
          <w:szCs w:val="28"/>
        </w:rPr>
        <w:t>ГБУ «Многофункциональный центр по предоставлению государственных и муниципальных услуг»</w:t>
      </w:r>
    </w:p>
    <w:p w:rsidR="00F32F87" w:rsidRDefault="00F32F87" w:rsidP="002C3133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).</w:t>
      </w:r>
    </w:p>
    <w:p w:rsidR="00F32F87" w:rsidRDefault="00F32F87" w:rsidP="008F4D61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06AC">
        <w:rPr>
          <w:sz w:val="28"/>
          <w:szCs w:val="28"/>
        </w:rPr>
        <w:t>. Информацию о выполнении настоящего решения представить в Совет в срок до 15.12.2017 г.</w:t>
      </w:r>
    </w:p>
    <w:p w:rsidR="00F32F87" w:rsidRPr="00EB4C6C" w:rsidRDefault="00F32F87" w:rsidP="008F4D61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6AC">
        <w:rPr>
          <w:sz w:val="28"/>
          <w:szCs w:val="28"/>
        </w:rPr>
        <w:t>. Контроль за исполнением настоящего решения возложить на Администрацию города Кургана</w:t>
      </w:r>
      <w:r>
        <w:rPr>
          <w:sz w:val="28"/>
          <w:szCs w:val="28"/>
        </w:rPr>
        <w:t xml:space="preserve"> и</w:t>
      </w:r>
      <w:r w:rsidRPr="008F4D61">
        <w:rPr>
          <w:sz w:val="28"/>
          <w:szCs w:val="28"/>
        </w:rPr>
        <w:t xml:space="preserve"> ГБУ «Многофункциональный центр по предоставлению государственных и муниципальных услуг»</w:t>
      </w:r>
      <w:r w:rsidRPr="004706AC">
        <w:rPr>
          <w:sz w:val="28"/>
          <w:szCs w:val="28"/>
        </w:rPr>
        <w:t>.</w:t>
      </w:r>
    </w:p>
    <w:p w:rsidR="00F32F87" w:rsidRPr="00EB4C6C" w:rsidRDefault="00F32F8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F32F87" w:rsidRDefault="00F32F8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F32F87" w:rsidRPr="00EB4C6C" w:rsidRDefault="00F32F8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F32F87" w:rsidRPr="00EB4C6C" w:rsidRDefault="00F32F87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Председатель Совета,</w:t>
      </w:r>
    </w:p>
    <w:p w:rsidR="00F32F87" w:rsidRPr="00EB4C6C" w:rsidRDefault="00F32F87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Глава города Кургана</w:t>
      </w:r>
      <w:r w:rsidRPr="00EB4C6C">
        <w:rPr>
          <w:sz w:val="28"/>
          <w:szCs w:val="28"/>
        </w:rPr>
        <w:tab/>
        <w:t xml:space="preserve">  </w:t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  <w:t xml:space="preserve">    </w:t>
      </w:r>
      <w:r w:rsidRPr="00EB4C6C">
        <w:rPr>
          <w:sz w:val="28"/>
          <w:szCs w:val="28"/>
          <w:lang w:val="en-US"/>
        </w:rPr>
        <w:t>C</w:t>
      </w:r>
      <w:r w:rsidRPr="00EB4C6C">
        <w:rPr>
          <w:sz w:val="28"/>
          <w:szCs w:val="28"/>
        </w:rPr>
        <w:t>.В. Руденко</w:t>
      </w:r>
    </w:p>
    <w:sectPr w:rsidR="00F32F87" w:rsidRPr="00EB4C6C" w:rsidSect="002B17E2">
      <w:headerReference w:type="even" r:id="rId7"/>
      <w:headerReference w:type="default" r:id="rId8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87" w:rsidRDefault="00F32F87">
      <w:r>
        <w:separator/>
      </w:r>
    </w:p>
  </w:endnote>
  <w:endnote w:type="continuationSeparator" w:id="1">
    <w:p w:rsidR="00F32F87" w:rsidRDefault="00F3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87" w:rsidRDefault="00F32F87">
      <w:r>
        <w:separator/>
      </w:r>
    </w:p>
  </w:footnote>
  <w:footnote w:type="continuationSeparator" w:id="1">
    <w:p w:rsidR="00F32F87" w:rsidRDefault="00F32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87" w:rsidRDefault="00F32F87" w:rsidP="005F4E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F87" w:rsidRDefault="00F32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87" w:rsidRDefault="00F32F87" w:rsidP="005F4E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2F87" w:rsidRDefault="00F32F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77"/>
    <w:multiLevelType w:val="multilevel"/>
    <w:tmpl w:val="87D44D9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42D07229"/>
    <w:multiLevelType w:val="hybridMultilevel"/>
    <w:tmpl w:val="C49ACCB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8BE5ED6"/>
    <w:multiLevelType w:val="multilevel"/>
    <w:tmpl w:val="B57033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1579E"/>
    <w:rsid w:val="00044D89"/>
    <w:rsid w:val="000704DA"/>
    <w:rsid w:val="0008650E"/>
    <w:rsid w:val="00086E4B"/>
    <w:rsid w:val="0009782E"/>
    <w:rsid w:val="000A1FFB"/>
    <w:rsid w:val="000C5E99"/>
    <w:rsid w:val="000D32E8"/>
    <w:rsid w:val="000D55CF"/>
    <w:rsid w:val="000E503D"/>
    <w:rsid w:val="001011BF"/>
    <w:rsid w:val="0010619B"/>
    <w:rsid w:val="0019223B"/>
    <w:rsid w:val="001B0A07"/>
    <w:rsid w:val="001C009E"/>
    <w:rsid w:val="001C3032"/>
    <w:rsid w:val="001C595D"/>
    <w:rsid w:val="001C79FF"/>
    <w:rsid w:val="001D3020"/>
    <w:rsid w:val="001D7070"/>
    <w:rsid w:val="001E405C"/>
    <w:rsid w:val="001E7A8F"/>
    <w:rsid w:val="001F4A25"/>
    <w:rsid w:val="0021487F"/>
    <w:rsid w:val="002224CD"/>
    <w:rsid w:val="00222559"/>
    <w:rsid w:val="00252D97"/>
    <w:rsid w:val="00255934"/>
    <w:rsid w:val="00287137"/>
    <w:rsid w:val="00296B6C"/>
    <w:rsid w:val="002B17E2"/>
    <w:rsid w:val="002C3133"/>
    <w:rsid w:val="002F372C"/>
    <w:rsid w:val="002F45BD"/>
    <w:rsid w:val="0030541E"/>
    <w:rsid w:val="00322FD6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F2067"/>
    <w:rsid w:val="004411B9"/>
    <w:rsid w:val="00445ABC"/>
    <w:rsid w:val="00451827"/>
    <w:rsid w:val="004706AC"/>
    <w:rsid w:val="00487A2A"/>
    <w:rsid w:val="004918D9"/>
    <w:rsid w:val="004948C4"/>
    <w:rsid w:val="004B3B11"/>
    <w:rsid w:val="004C0905"/>
    <w:rsid w:val="004C2E28"/>
    <w:rsid w:val="004D1053"/>
    <w:rsid w:val="0053028D"/>
    <w:rsid w:val="00535028"/>
    <w:rsid w:val="00562AA1"/>
    <w:rsid w:val="00563D58"/>
    <w:rsid w:val="00565E66"/>
    <w:rsid w:val="00585CD9"/>
    <w:rsid w:val="005B1CDB"/>
    <w:rsid w:val="005C043D"/>
    <w:rsid w:val="005D5216"/>
    <w:rsid w:val="005F4E5B"/>
    <w:rsid w:val="005F592D"/>
    <w:rsid w:val="00611E43"/>
    <w:rsid w:val="00666EAB"/>
    <w:rsid w:val="0066797F"/>
    <w:rsid w:val="00687656"/>
    <w:rsid w:val="006B080B"/>
    <w:rsid w:val="006D3BFD"/>
    <w:rsid w:val="006F6D0A"/>
    <w:rsid w:val="006F7230"/>
    <w:rsid w:val="00702695"/>
    <w:rsid w:val="00705015"/>
    <w:rsid w:val="0071639A"/>
    <w:rsid w:val="0073301D"/>
    <w:rsid w:val="00735725"/>
    <w:rsid w:val="00745E17"/>
    <w:rsid w:val="00757254"/>
    <w:rsid w:val="00774421"/>
    <w:rsid w:val="00781205"/>
    <w:rsid w:val="007941A2"/>
    <w:rsid w:val="007C4141"/>
    <w:rsid w:val="007D6855"/>
    <w:rsid w:val="007F33FB"/>
    <w:rsid w:val="0080368D"/>
    <w:rsid w:val="0080756D"/>
    <w:rsid w:val="00807CE8"/>
    <w:rsid w:val="00817601"/>
    <w:rsid w:val="00821841"/>
    <w:rsid w:val="00826CDE"/>
    <w:rsid w:val="008467B4"/>
    <w:rsid w:val="00862652"/>
    <w:rsid w:val="008629CC"/>
    <w:rsid w:val="00890867"/>
    <w:rsid w:val="008F3F20"/>
    <w:rsid w:val="008F47E3"/>
    <w:rsid w:val="008F4D61"/>
    <w:rsid w:val="00902046"/>
    <w:rsid w:val="009079FB"/>
    <w:rsid w:val="009154C7"/>
    <w:rsid w:val="009251CF"/>
    <w:rsid w:val="00965DF1"/>
    <w:rsid w:val="00967D05"/>
    <w:rsid w:val="009774AE"/>
    <w:rsid w:val="0099331A"/>
    <w:rsid w:val="0099418A"/>
    <w:rsid w:val="009949CC"/>
    <w:rsid w:val="009D14FC"/>
    <w:rsid w:val="009E2BCC"/>
    <w:rsid w:val="009E565D"/>
    <w:rsid w:val="00A10997"/>
    <w:rsid w:val="00A1506E"/>
    <w:rsid w:val="00A2535D"/>
    <w:rsid w:val="00A35135"/>
    <w:rsid w:val="00A52E9D"/>
    <w:rsid w:val="00A71655"/>
    <w:rsid w:val="00A97723"/>
    <w:rsid w:val="00AA0999"/>
    <w:rsid w:val="00AB0789"/>
    <w:rsid w:val="00AB7891"/>
    <w:rsid w:val="00AC1AAC"/>
    <w:rsid w:val="00AC48CD"/>
    <w:rsid w:val="00AC4C19"/>
    <w:rsid w:val="00AD27DB"/>
    <w:rsid w:val="00AE0590"/>
    <w:rsid w:val="00AF29AE"/>
    <w:rsid w:val="00B0532C"/>
    <w:rsid w:val="00B06C5E"/>
    <w:rsid w:val="00B24CCE"/>
    <w:rsid w:val="00B325F9"/>
    <w:rsid w:val="00B415BB"/>
    <w:rsid w:val="00B67DA2"/>
    <w:rsid w:val="00B7250B"/>
    <w:rsid w:val="00B8090C"/>
    <w:rsid w:val="00B92248"/>
    <w:rsid w:val="00B955DF"/>
    <w:rsid w:val="00BB2C8A"/>
    <w:rsid w:val="00BC7B54"/>
    <w:rsid w:val="00BE698D"/>
    <w:rsid w:val="00BF6AA2"/>
    <w:rsid w:val="00C0345F"/>
    <w:rsid w:val="00C06F5F"/>
    <w:rsid w:val="00C343CD"/>
    <w:rsid w:val="00C43693"/>
    <w:rsid w:val="00C44052"/>
    <w:rsid w:val="00C52EA6"/>
    <w:rsid w:val="00CB0E1E"/>
    <w:rsid w:val="00CB7092"/>
    <w:rsid w:val="00CE06DA"/>
    <w:rsid w:val="00CE15F6"/>
    <w:rsid w:val="00D253AE"/>
    <w:rsid w:val="00D2606A"/>
    <w:rsid w:val="00D349BE"/>
    <w:rsid w:val="00D374CD"/>
    <w:rsid w:val="00D4064F"/>
    <w:rsid w:val="00D43C33"/>
    <w:rsid w:val="00D53122"/>
    <w:rsid w:val="00D653CE"/>
    <w:rsid w:val="00D676DC"/>
    <w:rsid w:val="00D73B9F"/>
    <w:rsid w:val="00D74014"/>
    <w:rsid w:val="00D90DB1"/>
    <w:rsid w:val="00D9356C"/>
    <w:rsid w:val="00D97C6D"/>
    <w:rsid w:val="00DA6AB9"/>
    <w:rsid w:val="00DB7B79"/>
    <w:rsid w:val="00DB7F97"/>
    <w:rsid w:val="00DD272F"/>
    <w:rsid w:val="00E20320"/>
    <w:rsid w:val="00E5642A"/>
    <w:rsid w:val="00EA2E92"/>
    <w:rsid w:val="00EB4C6C"/>
    <w:rsid w:val="00EC6234"/>
    <w:rsid w:val="00EE3CB2"/>
    <w:rsid w:val="00F2269A"/>
    <w:rsid w:val="00F32F87"/>
    <w:rsid w:val="00F44645"/>
    <w:rsid w:val="00F628FF"/>
    <w:rsid w:val="00FC15E4"/>
    <w:rsid w:val="00FC6233"/>
    <w:rsid w:val="00FD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6F723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17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3C3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B17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749</TotalTime>
  <Pages>2</Pages>
  <Words>418</Words>
  <Characters>2383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Бойко</cp:lastModifiedBy>
  <cp:revision>85</cp:revision>
  <cp:lastPrinted>2017-06-21T05:31:00Z</cp:lastPrinted>
  <dcterms:created xsi:type="dcterms:W3CDTF">2013-12-06T05:15:00Z</dcterms:created>
  <dcterms:modified xsi:type="dcterms:W3CDTF">2017-07-04T08:46:00Z</dcterms:modified>
</cp:coreProperties>
</file>